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8952" w14:textId="462317EF" w:rsidR="00141AF9" w:rsidRDefault="00B73601" w:rsidP="00141AF9">
      <w:pPr>
        <w:jc w:val="center"/>
        <w:rPr>
          <w:b/>
          <w:bCs/>
          <w:spacing w:val="20"/>
          <w:sz w:val="32"/>
          <w:szCs w:val="32"/>
        </w:rPr>
      </w:pPr>
      <w:bookmarkStart w:id="0" w:name="_Hlk20658610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C6CCA34" wp14:editId="5F80C739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962150" cy="1962150"/>
            <wp:effectExtent l="0" t="0" r="0" b="0"/>
            <wp:wrapTopAndBottom/>
            <wp:docPr id="738154864" name="Picture 2" descr="A logo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54864" name="Picture 2" descr="A logo with a cross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206591740"/>
      <w:r w:rsidR="00EB15C3" w:rsidRPr="00141AF9">
        <w:rPr>
          <w:b/>
          <w:bCs/>
          <w:spacing w:val="20"/>
          <w:sz w:val="32"/>
          <w:szCs w:val="32"/>
        </w:rPr>
        <w:t>TITLE HERE</w:t>
      </w:r>
      <w:r w:rsidR="00141AF9">
        <w:rPr>
          <w:b/>
          <w:bCs/>
          <w:spacing w:val="20"/>
          <w:sz w:val="32"/>
          <w:szCs w:val="32"/>
        </w:rPr>
        <w:t xml:space="preserve"> </w:t>
      </w:r>
    </w:p>
    <w:p w14:paraId="59DC90C8" w14:textId="38416550" w:rsidR="00460976" w:rsidRPr="00EB15C3" w:rsidRDefault="00EB15C3" w:rsidP="00460976">
      <w:r w:rsidRPr="00141AF9">
        <w:rPr>
          <w:b/>
          <w:bCs/>
          <w:sz w:val="28"/>
          <w:szCs w:val="28"/>
        </w:rPr>
        <w:t>SUBTITLE</w:t>
      </w:r>
      <w:r w:rsidR="00141AF9">
        <w:rPr>
          <w:b/>
          <w:bCs/>
          <w:sz w:val="24"/>
          <w:szCs w:val="24"/>
        </w:rPr>
        <w:t xml:space="preserve"> </w:t>
      </w:r>
      <w:r w:rsidR="00350469" w:rsidRPr="00EB15C3">
        <w:rPr>
          <w:b/>
          <w:bCs/>
          <w:sz w:val="24"/>
          <w:szCs w:val="24"/>
        </w:rPr>
        <w:br/>
      </w:r>
      <w:r w:rsidRPr="00141AF9">
        <w:rPr>
          <w:sz w:val="24"/>
          <w:szCs w:val="24"/>
        </w:rPr>
        <w:t>Details her</w:t>
      </w:r>
      <w:r w:rsidR="00141AF9" w:rsidRPr="00141AF9">
        <w:rPr>
          <w:sz w:val="24"/>
          <w:szCs w:val="24"/>
        </w:rPr>
        <w:t>e…</w:t>
      </w:r>
    </w:p>
    <w:p w14:paraId="339288A9" w14:textId="77777777" w:rsidR="00350469" w:rsidRDefault="00350469">
      <w:pPr>
        <w:rPr>
          <w:b/>
          <w:bCs/>
        </w:rPr>
      </w:pPr>
    </w:p>
    <w:bookmarkEnd w:id="0"/>
    <w:bookmarkEnd w:id="1"/>
    <w:p w14:paraId="167C33C5" w14:textId="53ABF6FA" w:rsidR="00460976" w:rsidRDefault="00460976"/>
    <w:sectPr w:rsidR="00460976" w:rsidSect="0035046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F6"/>
    <w:rsid w:val="000F3CF6"/>
    <w:rsid w:val="00141AF9"/>
    <w:rsid w:val="00161A24"/>
    <w:rsid w:val="00305F4A"/>
    <w:rsid w:val="00350469"/>
    <w:rsid w:val="003B7352"/>
    <w:rsid w:val="00460976"/>
    <w:rsid w:val="00476CEE"/>
    <w:rsid w:val="004C4AC2"/>
    <w:rsid w:val="0053779C"/>
    <w:rsid w:val="00565E1A"/>
    <w:rsid w:val="00575823"/>
    <w:rsid w:val="006028BE"/>
    <w:rsid w:val="00621632"/>
    <w:rsid w:val="0063208F"/>
    <w:rsid w:val="006C3786"/>
    <w:rsid w:val="007865C2"/>
    <w:rsid w:val="0085329A"/>
    <w:rsid w:val="008D177E"/>
    <w:rsid w:val="00A377BB"/>
    <w:rsid w:val="00AA0F0D"/>
    <w:rsid w:val="00B17075"/>
    <w:rsid w:val="00B73601"/>
    <w:rsid w:val="00BD1A63"/>
    <w:rsid w:val="00D30CAA"/>
    <w:rsid w:val="00E6084B"/>
    <w:rsid w:val="00EB15C3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7B76"/>
  <w15:chartTrackingRefBased/>
  <w15:docId w15:val="{8DEB9A0D-4D9B-46B9-BFB8-4AAD98E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C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C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C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C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C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C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C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388f9-9d0c-4f46-91eb-8c1392b4113b">
      <Terms xmlns="http://schemas.microsoft.com/office/infopath/2007/PartnerControls"/>
    </lcf76f155ced4ddcb4097134ff3c332f>
    <TaxCatchAll xmlns="e2f79837-e78d-4b65-b911-0e2efcf8681c" xsi:nil="true"/>
    <_dlc_DocId xmlns="e2f79837-e78d-4b65-b911-0e2efcf8681c">TJYX5P54ESAF-1872654358-133968</_dlc_DocId>
    <_dlc_DocIdUrl xmlns="e2f79837-e78d-4b65-b911-0e2efcf8681c">
      <Url>https://genevaschooltxorg.sharepoint.com/sites/FileShare/_layouts/15/DocIdRedir.aspx?ID=TJYX5P54ESAF-1872654358-133968</Url>
      <Description>TJYX5P54ESAF-1872654358-133968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7B2CC6C34DD47BDF072E1FC81164A" ma:contentTypeVersion="18" ma:contentTypeDescription="Create a new document." ma:contentTypeScope="" ma:versionID="23c2f33f70d6baee49426fb32cf23681">
  <xsd:schema xmlns:xsd="http://www.w3.org/2001/XMLSchema" xmlns:xs="http://www.w3.org/2001/XMLSchema" xmlns:p="http://schemas.microsoft.com/office/2006/metadata/properties" xmlns:ns2="e2f79837-e78d-4b65-b911-0e2efcf8681c" xmlns:ns3="7f5388f9-9d0c-4f46-91eb-8c1392b4113b" targetNamespace="http://schemas.microsoft.com/office/2006/metadata/properties" ma:root="true" ma:fieldsID="4ff17fa49de51f41dd20bef694a4e93e" ns2:_="" ns3:_="">
    <xsd:import namespace="e2f79837-e78d-4b65-b911-0e2efcf8681c"/>
    <xsd:import namespace="7f5388f9-9d0c-4f46-91eb-8c1392b41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79837-e78d-4b65-b911-0e2efcf86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058d45d-fce7-4775-ad8c-1402953969bf}" ma:internalName="TaxCatchAll" ma:showField="CatchAllData" ma:web="e2f79837-e78d-4b65-b911-0e2efcf8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388f9-9d0c-4f46-91eb-8c1392b4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46b54a-54c0-46bd-84f0-a600ff958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ED67D-6767-4390-AEC3-255393573DC7}">
  <ds:schemaRefs>
    <ds:schemaRef ds:uri="http://schemas.microsoft.com/office/2006/metadata/properties"/>
    <ds:schemaRef ds:uri="http://schemas.microsoft.com/office/infopath/2007/PartnerControls"/>
    <ds:schemaRef ds:uri="7f5388f9-9d0c-4f46-91eb-8c1392b4113b"/>
    <ds:schemaRef ds:uri="e2f79837-e78d-4b65-b911-0e2efcf8681c"/>
  </ds:schemaRefs>
</ds:datastoreItem>
</file>

<file path=customXml/itemProps2.xml><?xml version="1.0" encoding="utf-8"?>
<ds:datastoreItem xmlns:ds="http://schemas.openxmlformats.org/officeDocument/2006/customXml" ds:itemID="{08404258-A2D2-4C19-B4F4-8DD0E2FC7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AECD8-7954-4A1F-A32F-5BD27AC766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14C08F-C933-4EB0-B4EE-00E21F9C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79837-e78d-4b65-b911-0e2efcf8681c"/>
    <ds:schemaRef ds:uri="7f5388f9-9d0c-4f46-91eb-8c1392b4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Document%20and%20Form%20Template%20Color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Metzger</dc:creator>
  <cp:keywords/>
  <dc:description/>
  <cp:lastModifiedBy>Amy Simmons</cp:lastModifiedBy>
  <cp:revision>2</cp:revision>
  <cp:lastPrinted>2025-08-07T17:48:00Z</cp:lastPrinted>
  <dcterms:created xsi:type="dcterms:W3CDTF">2025-08-20T19:22:00Z</dcterms:created>
  <dcterms:modified xsi:type="dcterms:W3CDTF">2025-08-20T19:22:00Z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0x010100BE27B2CC6C34DD47BDF072E1FC81164A</vt:lpwstr>
  </property>
  <property fmtid="{D5CDD505-2E9C-101B-9397-08002B2CF9AE}" pid="3" name="_dlc_DocIdItemGuid">
    <vt:lpwstr>fcc68f98-c906-406e-94f0-8f541fe6f075</vt:lpwstr>
  </property>
</Properties>
</file>